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15777" w:lineRule="exac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315"/>
          <w:sz w:val="20"/>
          <w:szCs w:val="20"/>
        </w:rPr>
        <w:drawing>
          <wp:inline distT="0" distB="0" distL="0" distR="0">
            <wp:extent cx="7286653" cy="10018394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653" cy="1001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315"/>
          <w:sz w:val="20"/>
          <w:szCs w:val="20"/>
        </w:rPr>
      </w:r>
    </w:p>
    <w:p>
      <w:pPr>
        <w:spacing w:after="0" w:line="15777" w:lineRule="exac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5"/>
          <w:type w:val="continuous"/>
          <w:pgSz w:w="11900" w:h="16840"/>
          <w:pgMar w:header="0" w:top="0" w:bottom="280" w:left="0" w:right="1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15777" w:lineRule="exac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315"/>
          <w:sz w:val="20"/>
          <w:szCs w:val="20"/>
        </w:rPr>
        <w:drawing>
          <wp:inline distT="0" distB="0" distL="0" distR="0">
            <wp:extent cx="7286653" cy="10018394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653" cy="1001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315"/>
          <w:sz w:val="20"/>
          <w:szCs w:val="20"/>
        </w:rPr>
      </w:r>
    </w:p>
    <w:sectPr>
      <w:pgSz w:w="11900" w:h="16840"/>
      <w:pgMar w:header="0" w:footer="0" w:top="0" w:bottom="280" w:left="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  <w:r>
      <w:rPr/>
      <w:pict>
        <v:shape style="position:absolute;margin-left:89.25pt;margin-top:220.023438pt;width:416.5pt;height:401.953125pt;mso-position-horizontal-relative:page;mso-position-vertical-relative:page;z-index:-38" type="#_x0000_t75" stroked="fals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permilovskaya</dc:creator>
  <dcterms:created xsi:type="dcterms:W3CDTF">2016-03-17T03:58:47Z</dcterms:created>
  <dcterms:modified xsi:type="dcterms:W3CDTF">2016-03-17T03:58:47Z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2016-03-17T00:00:00Z</vt:filetime>
  </property>
</Properties>
</file>